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D6008" w14:textId="77777777" w:rsidR="00D33917" w:rsidRPr="00B50ED2" w:rsidRDefault="00B50ED2" w:rsidP="00B50ED2">
      <w:pPr>
        <w:spacing w:after="135"/>
        <w:rPr>
          <w:color w:val="215E99" w:themeColor="text2" w:themeTint="BF"/>
        </w:rPr>
      </w:pPr>
      <w:r>
        <w:rPr>
          <w:color w:val="215E99" w:themeColor="text2" w:themeTint="BF"/>
        </w:rPr>
        <w:t xml:space="preserve">                                                                    </w:t>
      </w:r>
      <w:r w:rsidR="008D6B35">
        <w:rPr>
          <w:color w:val="215E99" w:themeColor="text2" w:themeTint="BF"/>
        </w:rPr>
        <w:t xml:space="preserve">       </w:t>
      </w:r>
      <w:r w:rsidR="00490233">
        <w:rPr>
          <w:color w:val="215E99" w:themeColor="text2" w:themeTint="BF"/>
        </w:rPr>
        <w:t xml:space="preserve">  </w:t>
      </w:r>
      <w:r w:rsidR="001D298F">
        <w:rPr>
          <w:color w:val="215E99" w:themeColor="text2" w:themeTint="BF"/>
        </w:rPr>
        <w:t xml:space="preserve">  </w:t>
      </w:r>
      <w:r w:rsidR="000E7E96">
        <w:rPr>
          <w:color w:val="215E99" w:themeColor="text2" w:themeTint="BF"/>
        </w:rPr>
        <w:t xml:space="preserve">  </w:t>
      </w:r>
      <w:r w:rsidR="008D6B35">
        <w:rPr>
          <w:color w:val="215E99" w:themeColor="text2" w:themeTint="BF"/>
        </w:rPr>
        <w:t xml:space="preserve"> </w:t>
      </w:r>
      <w:r>
        <w:rPr>
          <w:color w:val="215E99" w:themeColor="text2" w:themeTint="BF"/>
        </w:rPr>
        <w:t xml:space="preserve">    </w:t>
      </w:r>
      <w:r>
        <w:rPr>
          <w:noProof/>
          <w:sz w:val="24"/>
        </w:rPr>
        <w:drawing>
          <wp:inline distT="0" distB="0" distL="0" distR="0" wp14:anchorId="0E950071" wp14:editId="3D3F833C">
            <wp:extent cx="1370330" cy="1404102"/>
            <wp:effectExtent l="0" t="0" r="1270" b="5715"/>
            <wp:docPr id="8728888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888879" name="Picture 872888879"/>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15731" cy="1450622"/>
                    </a:xfrm>
                    <a:prstGeom prst="rect">
                      <a:avLst/>
                    </a:prstGeom>
                  </pic:spPr>
                </pic:pic>
              </a:graphicData>
            </a:graphic>
          </wp:inline>
        </w:drawing>
      </w:r>
    </w:p>
    <w:p w14:paraId="0449FFB5" w14:textId="77777777" w:rsidR="003238D4" w:rsidRPr="008D6B35" w:rsidRDefault="00D33917" w:rsidP="00B50ED2">
      <w:pPr>
        <w:tabs>
          <w:tab w:val="left" w:pos="3544"/>
          <w:tab w:val="left" w:pos="3686"/>
          <w:tab w:val="left" w:pos="3969"/>
          <w:tab w:val="left" w:pos="4111"/>
          <w:tab w:val="left" w:pos="6379"/>
        </w:tabs>
        <w:spacing w:after="0"/>
        <w:jc w:val="center"/>
        <w:rPr>
          <w:b/>
          <w:color w:val="153D63" w:themeColor="text2" w:themeTint="E6"/>
          <w:sz w:val="40"/>
          <w:szCs w:val="40"/>
        </w:rPr>
      </w:pPr>
      <w:r>
        <w:rPr>
          <w:b/>
          <w:color w:val="153D63" w:themeColor="text2" w:themeTint="E6"/>
          <w:sz w:val="48"/>
        </w:rPr>
        <w:t xml:space="preserve">    </w:t>
      </w:r>
      <w:r w:rsidR="009B21C1">
        <w:rPr>
          <w:b/>
          <w:color w:val="153D63" w:themeColor="text2" w:themeTint="E6"/>
          <w:sz w:val="48"/>
        </w:rPr>
        <w:t xml:space="preserve"> </w:t>
      </w:r>
      <w:r>
        <w:rPr>
          <w:b/>
          <w:color w:val="153D63" w:themeColor="text2" w:themeTint="E6"/>
          <w:sz w:val="48"/>
        </w:rPr>
        <w:t xml:space="preserve"> </w:t>
      </w:r>
      <w:r w:rsidR="008D6B35">
        <w:rPr>
          <w:b/>
          <w:color w:val="153D63" w:themeColor="text2" w:themeTint="E6"/>
          <w:sz w:val="48"/>
        </w:rPr>
        <w:t xml:space="preserve"> </w:t>
      </w:r>
      <w:r>
        <w:rPr>
          <w:b/>
          <w:color w:val="153D63" w:themeColor="text2" w:themeTint="E6"/>
          <w:sz w:val="48"/>
        </w:rPr>
        <w:t xml:space="preserve"> </w:t>
      </w:r>
      <w:r w:rsidRPr="008D6B35">
        <w:rPr>
          <w:b/>
          <w:color w:val="153D63" w:themeColor="text2" w:themeTint="E6"/>
          <w:sz w:val="40"/>
          <w:szCs w:val="40"/>
        </w:rPr>
        <w:t>West Dartmoor Working Gundog Club</w:t>
      </w:r>
    </w:p>
    <w:p w14:paraId="25E36C57" w14:textId="77777777" w:rsidR="00D33917" w:rsidRDefault="003361C8" w:rsidP="00B50ED2">
      <w:pPr>
        <w:tabs>
          <w:tab w:val="left" w:pos="3544"/>
          <w:tab w:val="left" w:pos="3969"/>
          <w:tab w:val="left" w:pos="6379"/>
        </w:tabs>
        <w:spacing w:after="424" w:line="240" w:lineRule="auto"/>
        <w:ind w:right="1888"/>
        <w:rPr>
          <w:color w:val="153D63" w:themeColor="text2" w:themeTint="E6"/>
        </w:rPr>
      </w:pPr>
      <w:r w:rsidRPr="00D33917">
        <w:rPr>
          <w:color w:val="153D63" w:themeColor="text2" w:themeTint="E6"/>
          <w:sz w:val="24"/>
        </w:rPr>
        <w:t xml:space="preserve">                                                                           </w:t>
      </w:r>
      <w:r w:rsidR="00581773">
        <w:rPr>
          <w:color w:val="153D63" w:themeColor="text2" w:themeTint="E6"/>
          <w:sz w:val="24"/>
        </w:rPr>
        <w:t xml:space="preserve">  </w:t>
      </w:r>
      <w:r w:rsidR="009B21C1">
        <w:rPr>
          <w:color w:val="153D63" w:themeColor="text2" w:themeTint="E6"/>
          <w:sz w:val="24"/>
        </w:rPr>
        <w:t xml:space="preserve"> </w:t>
      </w:r>
      <w:r w:rsidR="00581773">
        <w:rPr>
          <w:color w:val="153D63" w:themeColor="text2" w:themeTint="E6"/>
          <w:sz w:val="24"/>
        </w:rPr>
        <w:t xml:space="preserve"> </w:t>
      </w:r>
      <w:r w:rsidR="00490233">
        <w:rPr>
          <w:color w:val="153D63" w:themeColor="text2" w:themeTint="E6"/>
          <w:sz w:val="24"/>
        </w:rPr>
        <w:t xml:space="preserve"> </w:t>
      </w:r>
      <w:r w:rsidRPr="00D33917">
        <w:rPr>
          <w:color w:val="153D63" w:themeColor="text2" w:themeTint="E6"/>
          <w:sz w:val="24"/>
        </w:rPr>
        <w:t xml:space="preserve">  </w:t>
      </w:r>
      <w:hyperlink r:id="rId7">
        <w:r w:rsidR="003238D4" w:rsidRPr="00D33917">
          <w:rPr>
            <w:color w:val="153D63" w:themeColor="text2" w:themeTint="E6"/>
            <w:sz w:val="24"/>
            <w:u w:val="single" w:color="B1869D"/>
          </w:rPr>
          <w:t>www.wdwgc.co.uk</w:t>
        </w:r>
      </w:hyperlink>
      <w:hyperlink r:id="rId8">
        <w:r w:rsidR="003238D4" w:rsidRPr="00D33917">
          <w:rPr>
            <w:color w:val="153D63" w:themeColor="text2" w:themeTint="E6"/>
            <w:sz w:val="24"/>
          </w:rPr>
          <w:t xml:space="preserve"> </w:t>
        </w:r>
      </w:hyperlink>
    </w:p>
    <w:p w14:paraId="20C0182E" w14:textId="77777777" w:rsidR="003238D4" w:rsidRDefault="00D33917" w:rsidP="00B50ED2">
      <w:pPr>
        <w:tabs>
          <w:tab w:val="left" w:pos="3686"/>
          <w:tab w:val="left" w:pos="3969"/>
          <w:tab w:val="left" w:pos="6379"/>
        </w:tabs>
        <w:spacing w:after="424" w:line="240" w:lineRule="auto"/>
        <w:ind w:right="1888"/>
        <w:rPr>
          <w:color w:val="153D63" w:themeColor="text2" w:themeTint="E6"/>
          <w:sz w:val="24"/>
        </w:rPr>
      </w:pPr>
      <w:r w:rsidRPr="008D6B35">
        <w:rPr>
          <w:color w:val="153D63" w:themeColor="text2" w:themeTint="E6"/>
          <w:sz w:val="24"/>
        </w:rPr>
        <w:t xml:space="preserve">                                                                         </w:t>
      </w:r>
      <w:r w:rsidR="00581773">
        <w:rPr>
          <w:color w:val="153D63" w:themeColor="text2" w:themeTint="E6"/>
          <w:sz w:val="24"/>
        </w:rPr>
        <w:t xml:space="preserve">  </w:t>
      </w:r>
      <w:r w:rsidR="008D6B35" w:rsidRPr="008D6B35">
        <w:rPr>
          <w:color w:val="153D63" w:themeColor="text2" w:themeTint="E6"/>
          <w:sz w:val="24"/>
        </w:rPr>
        <w:t xml:space="preserve"> </w:t>
      </w:r>
      <w:r w:rsidRPr="008D6B35">
        <w:rPr>
          <w:color w:val="153D63" w:themeColor="text2" w:themeTint="E6"/>
          <w:sz w:val="24"/>
        </w:rPr>
        <w:t xml:space="preserve"> </w:t>
      </w:r>
      <w:r w:rsidR="008D6B35" w:rsidRPr="008D6B35">
        <w:rPr>
          <w:color w:val="153D63" w:themeColor="text2" w:themeTint="E6"/>
          <w:sz w:val="24"/>
        </w:rPr>
        <w:t xml:space="preserve"> </w:t>
      </w:r>
      <w:r w:rsidR="00490233">
        <w:rPr>
          <w:color w:val="153D63" w:themeColor="text2" w:themeTint="E6"/>
          <w:sz w:val="24"/>
        </w:rPr>
        <w:t xml:space="preserve"> </w:t>
      </w:r>
      <w:r w:rsidRPr="008D6B35">
        <w:rPr>
          <w:color w:val="153D63" w:themeColor="text2" w:themeTint="E6"/>
          <w:sz w:val="24"/>
        </w:rPr>
        <w:t>President: Mr R.J. Hill</w:t>
      </w:r>
    </w:p>
    <w:p w14:paraId="5783E213" w14:textId="5588691B" w:rsidR="00A97639" w:rsidRDefault="00A97639" w:rsidP="00A97639">
      <w:pPr>
        <w:tabs>
          <w:tab w:val="left" w:pos="3686"/>
          <w:tab w:val="left" w:pos="3969"/>
          <w:tab w:val="left" w:pos="6379"/>
        </w:tabs>
        <w:spacing w:after="424" w:line="240" w:lineRule="auto"/>
        <w:ind w:right="1888"/>
        <w:jc w:val="center"/>
        <w:rPr>
          <w:b/>
          <w:bCs/>
          <w:color w:val="153D63" w:themeColor="text2" w:themeTint="E6"/>
          <w:sz w:val="24"/>
          <w:u w:val="single"/>
        </w:rPr>
      </w:pPr>
      <w:r>
        <w:rPr>
          <w:color w:val="153D63" w:themeColor="text2" w:themeTint="E6"/>
          <w:sz w:val="24"/>
        </w:rPr>
        <w:t xml:space="preserve">                                            </w:t>
      </w:r>
      <w:r w:rsidRPr="00A97639">
        <w:rPr>
          <w:b/>
          <w:bCs/>
          <w:color w:val="153D63" w:themeColor="text2" w:themeTint="E6"/>
          <w:sz w:val="24"/>
          <w:u w:val="single"/>
        </w:rPr>
        <w:t>SPANIEL TRAINING PROGRAMME 2026 SEASON</w:t>
      </w:r>
    </w:p>
    <w:p w14:paraId="3854F2AF" w14:textId="654B7CA8" w:rsidR="00C51C17" w:rsidRDefault="00A97639" w:rsidP="00A97639">
      <w:pPr>
        <w:tabs>
          <w:tab w:val="left" w:pos="3686"/>
          <w:tab w:val="left" w:pos="3969"/>
          <w:tab w:val="left" w:pos="6379"/>
        </w:tabs>
        <w:spacing w:after="424" w:line="240" w:lineRule="auto"/>
        <w:ind w:right="1888"/>
        <w:jc w:val="both"/>
        <w:rPr>
          <w:color w:val="153D63" w:themeColor="text2" w:themeTint="E6"/>
          <w:sz w:val="24"/>
        </w:rPr>
      </w:pPr>
      <w:r>
        <w:rPr>
          <w:color w:val="153D63" w:themeColor="text2" w:themeTint="E6"/>
          <w:sz w:val="24"/>
        </w:rPr>
        <w:t xml:space="preserve">The club would be delighted to welcome members new and old to our 2026 season of group training classes and Masterclasses. The club is honoured to welcome professional trainers Jeremy Organ and Nick Gregory to lead our masterclass events this year, club training will take place at </w:t>
      </w:r>
      <w:proofErr w:type="spellStart"/>
      <w:r>
        <w:rPr>
          <w:color w:val="153D63" w:themeColor="text2" w:themeTint="E6"/>
          <w:sz w:val="24"/>
        </w:rPr>
        <w:t>Maristow</w:t>
      </w:r>
      <w:proofErr w:type="spellEnd"/>
      <w:r>
        <w:rPr>
          <w:color w:val="153D63" w:themeColor="text2" w:themeTint="E6"/>
          <w:sz w:val="24"/>
        </w:rPr>
        <w:t xml:space="preserve"> Estate near Plymouth, Water training will take place at Jays </w:t>
      </w:r>
      <w:r w:rsidR="00C51C17">
        <w:rPr>
          <w:color w:val="153D63" w:themeColor="text2" w:themeTint="E6"/>
          <w:sz w:val="24"/>
        </w:rPr>
        <w:t xml:space="preserve">Barton </w:t>
      </w:r>
      <w:r>
        <w:rPr>
          <w:color w:val="153D63" w:themeColor="text2" w:themeTint="E6"/>
          <w:sz w:val="24"/>
        </w:rPr>
        <w:t>Farm, near O</w:t>
      </w:r>
      <w:r w:rsidR="00903BDA">
        <w:rPr>
          <w:color w:val="153D63" w:themeColor="text2" w:themeTint="E6"/>
          <w:sz w:val="24"/>
        </w:rPr>
        <w:t>ke</w:t>
      </w:r>
      <w:r>
        <w:rPr>
          <w:color w:val="153D63" w:themeColor="text2" w:themeTint="E6"/>
          <w:sz w:val="24"/>
        </w:rPr>
        <w:t>hampton. Live game training on Partridges and Pheasants will be held at Upton Pyne Shoot by kind permission of Paul Bowyer</w:t>
      </w:r>
      <w:r w:rsidR="00C51C17">
        <w:rPr>
          <w:color w:val="153D63" w:themeColor="text2" w:themeTint="E6"/>
          <w:sz w:val="24"/>
        </w:rPr>
        <w:t>.</w:t>
      </w:r>
    </w:p>
    <w:p w14:paraId="1E9297BF" w14:textId="04607961" w:rsidR="00C51C17" w:rsidRDefault="00C51C17" w:rsidP="00A97639">
      <w:pPr>
        <w:tabs>
          <w:tab w:val="left" w:pos="3686"/>
          <w:tab w:val="left" w:pos="3969"/>
          <w:tab w:val="left" w:pos="6379"/>
        </w:tabs>
        <w:spacing w:after="424" w:line="240" w:lineRule="auto"/>
        <w:ind w:right="1888"/>
        <w:jc w:val="both"/>
        <w:rPr>
          <w:color w:val="153D63" w:themeColor="text2" w:themeTint="E6"/>
          <w:sz w:val="24"/>
        </w:rPr>
      </w:pPr>
      <w:r>
        <w:rPr>
          <w:color w:val="153D63" w:themeColor="text2" w:themeTint="E6"/>
          <w:sz w:val="24"/>
        </w:rPr>
        <w:t xml:space="preserve">Club training classes will be held On </w:t>
      </w:r>
      <w:proofErr w:type="spellStart"/>
      <w:r>
        <w:rPr>
          <w:color w:val="153D63" w:themeColor="text2" w:themeTint="E6"/>
          <w:sz w:val="24"/>
        </w:rPr>
        <w:t>Maristow</w:t>
      </w:r>
      <w:proofErr w:type="spellEnd"/>
      <w:r>
        <w:rPr>
          <w:color w:val="153D63" w:themeColor="text2" w:themeTint="E6"/>
          <w:sz w:val="24"/>
        </w:rPr>
        <w:t xml:space="preserve"> Estate every 3</w:t>
      </w:r>
      <w:r w:rsidRPr="00C51C17">
        <w:rPr>
          <w:color w:val="153D63" w:themeColor="text2" w:themeTint="E6"/>
          <w:sz w:val="24"/>
          <w:vertAlign w:val="superscript"/>
        </w:rPr>
        <w:t>rd</w:t>
      </w:r>
      <w:r>
        <w:rPr>
          <w:color w:val="153D63" w:themeColor="text2" w:themeTint="E6"/>
          <w:sz w:val="24"/>
        </w:rPr>
        <w:t xml:space="preserve"> Sunday of the month commencing on April 19</w:t>
      </w:r>
      <w:r w:rsidRPr="00C51C17">
        <w:rPr>
          <w:color w:val="153D63" w:themeColor="text2" w:themeTint="E6"/>
          <w:sz w:val="24"/>
          <w:vertAlign w:val="superscript"/>
        </w:rPr>
        <w:t>th</w:t>
      </w:r>
      <w:r>
        <w:rPr>
          <w:color w:val="153D63" w:themeColor="text2" w:themeTint="E6"/>
          <w:sz w:val="24"/>
        </w:rPr>
        <w:t>, May 17</w:t>
      </w:r>
      <w:r w:rsidRPr="00C51C17">
        <w:rPr>
          <w:color w:val="153D63" w:themeColor="text2" w:themeTint="E6"/>
          <w:sz w:val="24"/>
          <w:vertAlign w:val="superscript"/>
        </w:rPr>
        <w:t>th</w:t>
      </w:r>
      <w:r>
        <w:rPr>
          <w:color w:val="153D63" w:themeColor="text2" w:themeTint="E6"/>
          <w:sz w:val="24"/>
        </w:rPr>
        <w:t>, June 21</w:t>
      </w:r>
      <w:r w:rsidRPr="00C51C17">
        <w:rPr>
          <w:color w:val="153D63" w:themeColor="text2" w:themeTint="E6"/>
          <w:sz w:val="24"/>
          <w:vertAlign w:val="superscript"/>
        </w:rPr>
        <w:t>st</w:t>
      </w:r>
      <w:r>
        <w:rPr>
          <w:color w:val="153D63" w:themeColor="text2" w:themeTint="E6"/>
          <w:sz w:val="24"/>
        </w:rPr>
        <w:t>, July 19</w:t>
      </w:r>
      <w:r w:rsidRPr="00C51C17">
        <w:rPr>
          <w:color w:val="153D63" w:themeColor="text2" w:themeTint="E6"/>
          <w:sz w:val="24"/>
          <w:vertAlign w:val="superscript"/>
        </w:rPr>
        <w:t>th</w:t>
      </w:r>
      <w:r>
        <w:rPr>
          <w:color w:val="153D63" w:themeColor="text2" w:themeTint="E6"/>
          <w:sz w:val="24"/>
        </w:rPr>
        <w:t>, August 16</w:t>
      </w:r>
      <w:r w:rsidRPr="00C51C17">
        <w:rPr>
          <w:color w:val="153D63" w:themeColor="text2" w:themeTint="E6"/>
          <w:sz w:val="24"/>
          <w:vertAlign w:val="superscript"/>
        </w:rPr>
        <w:t>th</w:t>
      </w:r>
      <w:r>
        <w:rPr>
          <w:color w:val="153D63" w:themeColor="text2" w:themeTint="E6"/>
          <w:sz w:val="24"/>
        </w:rPr>
        <w:t>, September 20</w:t>
      </w:r>
      <w:r w:rsidRPr="00C51C17">
        <w:rPr>
          <w:color w:val="153D63" w:themeColor="text2" w:themeTint="E6"/>
          <w:sz w:val="24"/>
          <w:vertAlign w:val="superscript"/>
        </w:rPr>
        <w:t>th</w:t>
      </w:r>
      <w:r>
        <w:rPr>
          <w:color w:val="153D63" w:themeColor="text2" w:themeTint="E6"/>
          <w:sz w:val="24"/>
        </w:rPr>
        <w:t>.</w:t>
      </w:r>
    </w:p>
    <w:p w14:paraId="19A4C297" w14:textId="48793391" w:rsidR="00C51C17" w:rsidRDefault="00C51C17" w:rsidP="00A97639">
      <w:pPr>
        <w:tabs>
          <w:tab w:val="left" w:pos="3686"/>
          <w:tab w:val="left" w:pos="3969"/>
          <w:tab w:val="left" w:pos="6379"/>
        </w:tabs>
        <w:spacing w:after="424" w:line="240" w:lineRule="auto"/>
        <w:ind w:right="1888"/>
        <w:jc w:val="both"/>
        <w:rPr>
          <w:color w:val="153D63" w:themeColor="text2" w:themeTint="E6"/>
          <w:sz w:val="24"/>
        </w:rPr>
      </w:pPr>
      <w:r>
        <w:rPr>
          <w:color w:val="153D63" w:themeColor="text2" w:themeTint="E6"/>
          <w:sz w:val="24"/>
        </w:rPr>
        <w:t xml:space="preserve"> Classes will be for puppy/novice and open dogs</w:t>
      </w:r>
      <w:r w:rsidR="009E33BC">
        <w:rPr>
          <w:color w:val="153D63" w:themeColor="text2" w:themeTint="E6"/>
          <w:sz w:val="24"/>
        </w:rPr>
        <w:t>.</w:t>
      </w:r>
      <w:r>
        <w:rPr>
          <w:color w:val="153D63" w:themeColor="text2" w:themeTint="E6"/>
          <w:sz w:val="24"/>
        </w:rPr>
        <w:t xml:space="preserve"> cost will be £</w:t>
      </w:r>
      <w:r w:rsidR="00406512">
        <w:rPr>
          <w:color w:val="153D63" w:themeColor="text2" w:themeTint="E6"/>
          <w:sz w:val="24"/>
        </w:rPr>
        <w:t>9</w:t>
      </w:r>
      <w:r>
        <w:rPr>
          <w:color w:val="153D63" w:themeColor="text2" w:themeTint="E6"/>
          <w:sz w:val="24"/>
        </w:rPr>
        <w:t>0</w:t>
      </w:r>
      <w:r w:rsidR="00406512">
        <w:rPr>
          <w:color w:val="153D63" w:themeColor="text2" w:themeTint="E6"/>
          <w:sz w:val="24"/>
        </w:rPr>
        <w:t xml:space="preserve"> for the 6 sessions</w:t>
      </w:r>
      <w:r>
        <w:rPr>
          <w:color w:val="153D63" w:themeColor="text2" w:themeTint="E6"/>
          <w:sz w:val="24"/>
        </w:rPr>
        <w:t xml:space="preserve"> payable in advance.</w:t>
      </w:r>
    </w:p>
    <w:p w14:paraId="588FAA9E" w14:textId="625589EB" w:rsidR="00C51C17" w:rsidRDefault="00C51C17" w:rsidP="00A97639">
      <w:pPr>
        <w:tabs>
          <w:tab w:val="left" w:pos="3686"/>
          <w:tab w:val="left" w:pos="3969"/>
          <w:tab w:val="left" w:pos="6379"/>
        </w:tabs>
        <w:spacing w:after="424" w:line="240" w:lineRule="auto"/>
        <w:ind w:right="1888"/>
        <w:jc w:val="both"/>
        <w:rPr>
          <w:color w:val="153D63" w:themeColor="text2" w:themeTint="E6"/>
          <w:sz w:val="24"/>
        </w:rPr>
      </w:pPr>
      <w:r>
        <w:rPr>
          <w:color w:val="153D63" w:themeColor="text2" w:themeTint="E6"/>
          <w:sz w:val="24"/>
        </w:rPr>
        <w:t>Water Training session will be held by kind permission of Rob Willmott, on Saturday 11</w:t>
      </w:r>
      <w:r w:rsidRPr="00C51C17">
        <w:rPr>
          <w:color w:val="153D63" w:themeColor="text2" w:themeTint="E6"/>
          <w:sz w:val="24"/>
          <w:vertAlign w:val="superscript"/>
        </w:rPr>
        <w:t>th</w:t>
      </w:r>
      <w:r>
        <w:rPr>
          <w:color w:val="153D63" w:themeColor="text2" w:themeTint="E6"/>
          <w:sz w:val="24"/>
        </w:rPr>
        <w:t xml:space="preserve"> July – groups for </w:t>
      </w:r>
      <w:r w:rsidR="00406512">
        <w:rPr>
          <w:color w:val="153D63" w:themeColor="text2" w:themeTint="E6"/>
          <w:sz w:val="24"/>
        </w:rPr>
        <w:t>N</w:t>
      </w:r>
      <w:r>
        <w:rPr>
          <w:color w:val="153D63" w:themeColor="text2" w:themeTint="E6"/>
          <w:sz w:val="24"/>
        </w:rPr>
        <w:t xml:space="preserve">ovice and </w:t>
      </w:r>
      <w:r w:rsidR="00406512">
        <w:rPr>
          <w:color w:val="153D63" w:themeColor="text2" w:themeTint="E6"/>
          <w:sz w:val="24"/>
        </w:rPr>
        <w:t>Intermediate/O</w:t>
      </w:r>
      <w:r>
        <w:rPr>
          <w:color w:val="153D63" w:themeColor="text2" w:themeTint="E6"/>
          <w:sz w:val="24"/>
        </w:rPr>
        <w:t>pen dog</w:t>
      </w:r>
      <w:r w:rsidR="009E33BC">
        <w:rPr>
          <w:color w:val="153D63" w:themeColor="text2" w:themeTint="E6"/>
          <w:sz w:val="24"/>
        </w:rPr>
        <w:t>s.</w:t>
      </w:r>
      <w:r>
        <w:rPr>
          <w:color w:val="153D63" w:themeColor="text2" w:themeTint="E6"/>
          <w:sz w:val="24"/>
        </w:rPr>
        <w:t xml:space="preserve"> cost will be £30 per dog.</w:t>
      </w:r>
      <w:r w:rsidR="00A606C4">
        <w:rPr>
          <w:color w:val="153D63" w:themeColor="text2" w:themeTint="E6"/>
          <w:sz w:val="24"/>
        </w:rPr>
        <w:t xml:space="preserve"> </w:t>
      </w:r>
    </w:p>
    <w:p w14:paraId="4C5D5A4A" w14:textId="70743BEE" w:rsidR="009E33BC" w:rsidRDefault="00AF20ED" w:rsidP="00A97639">
      <w:pPr>
        <w:tabs>
          <w:tab w:val="left" w:pos="3686"/>
          <w:tab w:val="left" w:pos="3969"/>
          <w:tab w:val="left" w:pos="6379"/>
        </w:tabs>
        <w:spacing w:after="424" w:line="240" w:lineRule="auto"/>
        <w:ind w:right="1888"/>
        <w:jc w:val="both"/>
        <w:rPr>
          <w:color w:val="153D63" w:themeColor="text2" w:themeTint="E6"/>
          <w:sz w:val="24"/>
        </w:rPr>
      </w:pPr>
      <w:r>
        <w:rPr>
          <w:color w:val="153D63" w:themeColor="text2" w:themeTint="E6"/>
          <w:sz w:val="24"/>
        </w:rPr>
        <w:t xml:space="preserve">Our First Spaniel Masterclass this year </w:t>
      </w:r>
      <w:r w:rsidR="009E33BC">
        <w:rPr>
          <w:color w:val="153D63" w:themeColor="text2" w:themeTint="E6"/>
          <w:sz w:val="24"/>
        </w:rPr>
        <w:t xml:space="preserve">welcomes </w:t>
      </w:r>
      <w:r w:rsidR="009E33BC" w:rsidRPr="00154815">
        <w:rPr>
          <w:b/>
          <w:bCs/>
          <w:color w:val="153D63" w:themeColor="text2" w:themeTint="E6"/>
          <w:sz w:val="24"/>
        </w:rPr>
        <w:t>Jeremy</w:t>
      </w:r>
      <w:r w:rsidRPr="00154815">
        <w:rPr>
          <w:b/>
          <w:bCs/>
          <w:color w:val="153D63" w:themeColor="text2" w:themeTint="E6"/>
          <w:sz w:val="24"/>
        </w:rPr>
        <w:t xml:space="preserve"> Organ</w:t>
      </w:r>
      <w:r>
        <w:rPr>
          <w:color w:val="153D63" w:themeColor="text2" w:themeTint="E6"/>
          <w:sz w:val="24"/>
        </w:rPr>
        <w:t xml:space="preserve"> to </w:t>
      </w:r>
      <w:proofErr w:type="spellStart"/>
      <w:r>
        <w:rPr>
          <w:color w:val="153D63" w:themeColor="text2" w:themeTint="E6"/>
          <w:sz w:val="24"/>
        </w:rPr>
        <w:t>Sholford</w:t>
      </w:r>
      <w:proofErr w:type="spellEnd"/>
      <w:r>
        <w:rPr>
          <w:color w:val="153D63" w:themeColor="text2" w:themeTint="E6"/>
          <w:sz w:val="24"/>
        </w:rPr>
        <w:t xml:space="preserve"> Farm, near Wiveliscombe on Sunday 12</w:t>
      </w:r>
      <w:r w:rsidRPr="00AF20ED">
        <w:rPr>
          <w:color w:val="153D63" w:themeColor="text2" w:themeTint="E6"/>
          <w:sz w:val="24"/>
          <w:vertAlign w:val="superscript"/>
        </w:rPr>
        <w:t>th</w:t>
      </w:r>
      <w:r>
        <w:rPr>
          <w:color w:val="153D63" w:themeColor="text2" w:themeTint="E6"/>
          <w:sz w:val="24"/>
        </w:rPr>
        <w:t xml:space="preserve"> April 2026.</w:t>
      </w:r>
    </w:p>
    <w:p w14:paraId="073EB846" w14:textId="149E2903" w:rsidR="00A606C4" w:rsidRDefault="009E33BC" w:rsidP="00A97639">
      <w:pPr>
        <w:tabs>
          <w:tab w:val="left" w:pos="3686"/>
          <w:tab w:val="left" w:pos="3969"/>
          <w:tab w:val="left" w:pos="6379"/>
        </w:tabs>
        <w:spacing w:after="424" w:line="240" w:lineRule="auto"/>
        <w:ind w:right="1888"/>
        <w:jc w:val="both"/>
        <w:rPr>
          <w:color w:val="153D63" w:themeColor="text2" w:themeTint="E6"/>
          <w:sz w:val="24"/>
        </w:rPr>
      </w:pPr>
      <w:r>
        <w:rPr>
          <w:color w:val="153D63" w:themeColor="text2" w:themeTint="E6"/>
          <w:sz w:val="24"/>
        </w:rPr>
        <w:t xml:space="preserve"> </w:t>
      </w:r>
      <w:r w:rsidRPr="009E33BC">
        <w:rPr>
          <w:color w:val="153D63" w:themeColor="text2" w:themeTint="E6"/>
          <w:sz w:val="24"/>
        </w:rPr>
        <w:t>Jeremy is an "A" panel Kennel Club judge who has judged the British Springer Championship (twice), the Cocker Championship (twice), the Irish Championship, the Danish Championship and Swedish Championship (three times). In addition, he has also judged many trials throughout the UK.</w:t>
      </w:r>
      <w:r>
        <w:rPr>
          <w:color w:val="153D63" w:themeColor="text2" w:themeTint="E6"/>
          <w:sz w:val="24"/>
        </w:rPr>
        <w:t xml:space="preserve"> Jeremys breeding line </w:t>
      </w:r>
      <w:proofErr w:type="gramStart"/>
      <w:r>
        <w:rPr>
          <w:color w:val="153D63" w:themeColor="text2" w:themeTint="E6"/>
          <w:sz w:val="24"/>
        </w:rPr>
        <w:t xml:space="preserve">of  </w:t>
      </w:r>
      <w:proofErr w:type="spellStart"/>
      <w:r>
        <w:rPr>
          <w:color w:val="153D63" w:themeColor="text2" w:themeTint="E6"/>
          <w:sz w:val="24"/>
        </w:rPr>
        <w:t>Edgegrove</w:t>
      </w:r>
      <w:proofErr w:type="spellEnd"/>
      <w:proofErr w:type="gramEnd"/>
      <w:r>
        <w:rPr>
          <w:color w:val="153D63" w:themeColor="text2" w:themeTint="E6"/>
          <w:sz w:val="24"/>
        </w:rPr>
        <w:t xml:space="preserve"> Spaniels </w:t>
      </w:r>
      <w:r w:rsidR="00B06B0E">
        <w:rPr>
          <w:color w:val="153D63" w:themeColor="text2" w:themeTint="E6"/>
          <w:sz w:val="24"/>
        </w:rPr>
        <w:t>is</w:t>
      </w:r>
      <w:r>
        <w:rPr>
          <w:color w:val="153D63" w:themeColor="text2" w:themeTint="E6"/>
          <w:sz w:val="24"/>
        </w:rPr>
        <w:t xml:space="preserve"> well respected both in the competition and shooting field</w:t>
      </w:r>
      <w:r w:rsidR="00A606C4">
        <w:rPr>
          <w:color w:val="153D63" w:themeColor="text2" w:themeTint="E6"/>
          <w:sz w:val="24"/>
        </w:rPr>
        <w:t>.</w:t>
      </w:r>
    </w:p>
    <w:p w14:paraId="67929FAA" w14:textId="6585C8AC" w:rsidR="00AF20ED" w:rsidRDefault="009E33BC" w:rsidP="00A97639">
      <w:pPr>
        <w:tabs>
          <w:tab w:val="left" w:pos="3686"/>
          <w:tab w:val="left" w:pos="3969"/>
          <w:tab w:val="left" w:pos="6379"/>
        </w:tabs>
        <w:spacing w:after="424" w:line="240" w:lineRule="auto"/>
        <w:ind w:right="1888"/>
        <w:jc w:val="both"/>
        <w:rPr>
          <w:color w:val="153D63" w:themeColor="text2" w:themeTint="E6"/>
          <w:sz w:val="24"/>
        </w:rPr>
      </w:pPr>
      <w:r>
        <w:rPr>
          <w:color w:val="153D63" w:themeColor="text2" w:themeTint="E6"/>
          <w:sz w:val="24"/>
        </w:rPr>
        <w:lastRenderedPageBreak/>
        <w:t>The club is very fortunate to have the benefit of Jeremys experience for the day</w:t>
      </w:r>
      <w:r w:rsidR="00A606C4">
        <w:rPr>
          <w:color w:val="153D63" w:themeColor="text2" w:themeTint="E6"/>
          <w:sz w:val="24"/>
        </w:rPr>
        <w:t>.</w:t>
      </w:r>
      <w:r w:rsidR="00406512">
        <w:rPr>
          <w:color w:val="153D63" w:themeColor="text2" w:themeTint="E6"/>
          <w:sz w:val="24"/>
        </w:rPr>
        <w:t xml:space="preserve"> Training will be focussed </w:t>
      </w:r>
      <w:proofErr w:type="gramStart"/>
      <w:r w:rsidR="00406512">
        <w:rPr>
          <w:color w:val="153D63" w:themeColor="text2" w:themeTint="E6"/>
          <w:sz w:val="24"/>
        </w:rPr>
        <w:t xml:space="preserve">on </w:t>
      </w:r>
      <w:r>
        <w:rPr>
          <w:color w:val="153D63" w:themeColor="text2" w:themeTint="E6"/>
          <w:sz w:val="24"/>
        </w:rPr>
        <w:t xml:space="preserve"> </w:t>
      </w:r>
      <w:r w:rsidR="00A606C4">
        <w:rPr>
          <w:color w:val="153D63" w:themeColor="text2" w:themeTint="E6"/>
          <w:sz w:val="24"/>
        </w:rPr>
        <w:t>In</w:t>
      </w:r>
      <w:proofErr w:type="gramEnd"/>
      <w:r w:rsidR="00A606C4">
        <w:rPr>
          <w:color w:val="153D63" w:themeColor="text2" w:themeTint="E6"/>
          <w:sz w:val="24"/>
        </w:rPr>
        <w:t xml:space="preserve"> a perfect spaniel setting. T</w:t>
      </w:r>
      <w:r>
        <w:rPr>
          <w:color w:val="153D63" w:themeColor="text2" w:themeTint="E6"/>
          <w:sz w:val="24"/>
        </w:rPr>
        <w:t xml:space="preserve">here </w:t>
      </w:r>
      <w:r w:rsidR="00A606C4">
        <w:rPr>
          <w:color w:val="153D63" w:themeColor="text2" w:themeTint="E6"/>
          <w:sz w:val="24"/>
        </w:rPr>
        <w:t>will be a limited number of places available Cost will be £</w:t>
      </w:r>
      <w:r w:rsidR="00960287">
        <w:rPr>
          <w:color w:val="153D63" w:themeColor="text2" w:themeTint="E6"/>
          <w:sz w:val="24"/>
        </w:rPr>
        <w:t>8</w:t>
      </w:r>
      <w:r w:rsidR="00406512">
        <w:rPr>
          <w:color w:val="153D63" w:themeColor="text2" w:themeTint="E6"/>
          <w:sz w:val="24"/>
        </w:rPr>
        <w:t>0</w:t>
      </w:r>
      <w:r w:rsidR="00154815">
        <w:rPr>
          <w:color w:val="153D63" w:themeColor="text2" w:themeTint="E6"/>
          <w:sz w:val="24"/>
        </w:rPr>
        <w:t xml:space="preserve"> per person.</w:t>
      </w:r>
    </w:p>
    <w:p w14:paraId="409801C8" w14:textId="6F0249C7" w:rsidR="00154815" w:rsidRDefault="00154815" w:rsidP="00A97639">
      <w:pPr>
        <w:tabs>
          <w:tab w:val="left" w:pos="3686"/>
          <w:tab w:val="left" w:pos="3969"/>
          <w:tab w:val="left" w:pos="6379"/>
        </w:tabs>
        <w:spacing w:after="424" w:line="240" w:lineRule="auto"/>
        <w:ind w:right="1888"/>
        <w:jc w:val="both"/>
        <w:rPr>
          <w:color w:val="153D63" w:themeColor="text2" w:themeTint="E6"/>
          <w:sz w:val="24"/>
        </w:rPr>
      </w:pPr>
      <w:r>
        <w:rPr>
          <w:color w:val="153D63" w:themeColor="text2" w:themeTint="E6"/>
          <w:sz w:val="24"/>
        </w:rPr>
        <w:t xml:space="preserve">Our second masterclass this year sees the popular return of </w:t>
      </w:r>
      <w:r w:rsidRPr="00154815">
        <w:rPr>
          <w:b/>
          <w:bCs/>
          <w:color w:val="153D63" w:themeColor="text2" w:themeTint="E6"/>
          <w:sz w:val="24"/>
        </w:rPr>
        <w:t>Nick Gregory,</w:t>
      </w:r>
      <w:r>
        <w:rPr>
          <w:color w:val="153D63" w:themeColor="text2" w:themeTint="E6"/>
          <w:sz w:val="24"/>
        </w:rPr>
        <w:t xml:space="preserve"> professional Gundog Trainer, Spaniel “A” panel Judge, Cocker Championship Winner. We will be holding a Morning session for Novice dogs, and an afternoon session for </w:t>
      </w:r>
      <w:r w:rsidR="00960287">
        <w:rPr>
          <w:color w:val="153D63" w:themeColor="text2" w:themeTint="E6"/>
          <w:sz w:val="24"/>
        </w:rPr>
        <w:t>Intermediate/</w:t>
      </w:r>
      <w:r>
        <w:rPr>
          <w:color w:val="153D63" w:themeColor="text2" w:themeTint="E6"/>
          <w:sz w:val="24"/>
        </w:rPr>
        <w:t>Open dogs, looking at any training or working test issues you may have.</w:t>
      </w:r>
    </w:p>
    <w:p w14:paraId="1763FD0D" w14:textId="2411B765" w:rsidR="00154815" w:rsidRDefault="00154815" w:rsidP="00A97639">
      <w:pPr>
        <w:tabs>
          <w:tab w:val="left" w:pos="3686"/>
          <w:tab w:val="left" w:pos="3969"/>
          <w:tab w:val="left" w:pos="6379"/>
        </w:tabs>
        <w:spacing w:after="424" w:line="240" w:lineRule="auto"/>
        <w:ind w:right="1888"/>
        <w:jc w:val="both"/>
        <w:rPr>
          <w:color w:val="153D63" w:themeColor="text2" w:themeTint="E6"/>
          <w:sz w:val="24"/>
        </w:rPr>
      </w:pPr>
      <w:r>
        <w:rPr>
          <w:color w:val="153D63" w:themeColor="text2" w:themeTint="E6"/>
          <w:sz w:val="24"/>
        </w:rPr>
        <w:t>Cost per session per dog will be £</w:t>
      </w:r>
      <w:r w:rsidR="00960287">
        <w:rPr>
          <w:color w:val="153D63" w:themeColor="text2" w:themeTint="E6"/>
          <w:sz w:val="24"/>
        </w:rPr>
        <w:t>4</w:t>
      </w:r>
      <w:r w:rsidR="00406512">
        <w:rPr>
          <w:color w:val="153D63" w:themeColor="text2" w:themeTint="E6"/>
          <w:sz w:val="24"/>
        </w:rPr>
        <w:t>5</w:t>
      </w:r>
      <w:r>
        <w:rPr>
          <w:color w:val="153D63" w:themeColor="text2" w:themeTint="E6"/>
          <w:sz w:val="24"/>
        </w:rPr>
        <w:t xml:space="preserve"> </w:t>
      </w:r>
      <w:r w:rsidR="00960287">
        <w:rPr>
          <w:color w:val="153D63" w:themeColor="text2" w:themeTint="E6"/>
          <w:sz w:val="24"/>
        </w:rPr>
        <w:t xml:space="preserve">Location will be </w:t>
      </w:r>
      <w:proofErr w:type="spellStart"/>
      <w:r w:rsidR="00960287">
        <w:rPr>
          <w:color w:val="153D63" w:themeColor="text2" w:themeTint="E6"/>
          <w:sz w:val="24"/>
        </w:rPr>
        <w:t>Maristow</w:t>
      </w:r>
      <w:proofErr w:type="spellEnd"/>
      <w:r w:rsidR="00960287">
        <w:rPr>
          <w:color w:val="153D63" w:themeColor="text2" w:themeTint="E6"/>
          <w:sz w:val="24"/>
        </w:rPr>
        <w:t xml:space="preserve"> Estate, </w:t>
      </w:r>
      <w:proofErr w:type="spellStart"/>
      <w:r w:rsidR="00960287">
        <w:rPr>
          <w:color w:val="153D63" w:themeColor="text2" w:themeTint="E6"/>
          <w:sz w:val="24"/>
        </w:rPr>
        <w:t>Tamerton</w:t>
      </w:r>
      <w:proofErr w:type="spellEnd"/>
      <w:r w:rsidR="00960287">
        <w:rPr>
          <w:color w:val="153D63" w:themeColor="text2" w:themeTint="E6"/>
          <w:sz w:val="24"/>
        </w:rPr>
        <w:t xml:space="preserve"> Foliot</w:t>
      </w:r>
      <w:r w:rsidR="00392271">
        <w:rPr>
          <w:color w:val="153D63" w:themeColor="text2" w:themeTint="E6"/>
          <w:sz w:val="24"/>
        </w:rPr>
        <w:t xml:space="preserve"> Date confirmed – Sunday May 31</w:t>
      </w:r>
      <w:r w:rsidR="00392271" w:rsidRPr="00392271">
        <w:rPr>
          <w:color w:val="153D63" w:themeColor="text2" w:themeTint="E6"/>
          <w:sz w:val="24"/>
          <w:vertAlign w:val="superscript"/>
        </w:rPr>
        <w:t>st</w:t>
      </w:r>
      <w:r w:rsidR="00392271">
        <w:rPr>
          <w:color w:val="153D63" w:themeColor="text2" w:themeTint="E6"/>
          <w:sz w:val="24"/>
        </w:rPr>
        <w:t>.</w:t>
      </w:r>
    </w:p>
    <w:p w14:paraId="08FFA1DE" w14:textId="70446973" w:rsidR="00392271" w:rsidRDefault="00392271" w:rsidP="00A97639">
      <w:pPr>
        <w:tabs>
          <w:tab w:val="left" w:pos="3686"/>
          <w:tab w:val="left" w:pos="3969"/>
          <w:tab w:val="left" w:pos="6379"/>
        </w:tabs>
        <w:spacing w:after="424" w:line="240" w:lineRule="auto"/>
        <w:ind w:right="1888"/>
        <w:jc w:val="both"/>
        <w:rPr>
          <w:color w:val="153D63" w:themeColor="text2" w:themeTint="E6"/>
          <w:sz w:val="24"/>
        </w:rPr>
      </w:pPr>
      <w:r>
        <w:rPr>
          <w:color w:val="153D63" w:themeColor="text2" w:themeTint="E6"/>
          <w:sz w:val="24"/>
        </w:rPr>
        <w:t>Young Handler training day  to be held at Val Brookes 5</w:t>
      </w:r>
      <w:r w:rsidRPr="00392271">
        <w:rPr>
          <w:color w:val="153D63" w:themeColor="text2" w:themeTint="E6"/>
          <w:sz w:val="24"/>
          <w:vertAlign w:val="superscript"/>
        </w:rPr>
        <w:t>th</w:t>
      </w:r>
      <w:r>
        <w:rPr>
          <w:color w:val="153D63" w:themeColor="text2" w:themeTint="E6"/>
          <w:sz w:val="24"/>
        </w:rPr>
        <w:t xml:space="preserve"> September.</w:t>
      </w:r>
    </w:p>
    <w:p w14:paraId="1423E29F" w14:textId="763BB39C" w:rsidR="00960287" w:rsidRDefault="00960287" w:rsidP="00A97639">
      <w:pPr>
        <w:tabs>
          <w:tab w:val="left" w:pos="3686"/>
          <w:tab w:val="left" w:pos="3969"/>
          <w:tab w:val="left" w:pos="6379"/>
        </w:tabs>
        <w:spacing w:after="424" w:line="240" w:lineRule="auto"/>
        <w:ind w:right="1888"/>
        <w:jc w:val="both"/>
        <w:rPr>
          <w:color w:val="153D63" w:themeColor="text2" w:themeTint="E6"/>
          <w:sz w:val="24"/>
        </w:rPr>
      </w:pPr>
      <w:r>
        <w:rPr>
          <w:color w:val="153D63" w:themeColor="text2" w:themeTint="E6"/>
          <w:sz w:val="24"/>
        </w:rPr>
        <w:t xml:space="preserve">Introduction to Live Game Training this year will again take place at Upton Pyne Shoot, by kind permission of Paul Bowyer, dates and details to be announced soon. We aim to hold one Partridge Day and one Pheasant Day. </w:t>
      </w:r>
    </w:p>
    <w:p w14:paraId="523E9309" w14:textId="6DC76DF6" w:rsidR="00607D4D" w:rsidRPr="00607D4D" w:rsidRDefault="00607D4D" w:rsidP="00A97639">
      <w:pPr>
        <w:tabs>
          <w:tab w:val="left" w:pos="3686"/>
          <w:tab w:val="left" w:pos="3969"/>
          <w:tab w:val="left" w:pos="6379"/>
        </w:tabs>
        <w:spacing w:after="424" w:line="240" w:lineRule="auto"/>
        <w:ind w:right="1888"/>
        <w:jc w:val="both"/>
        <w:rPr>
          <w:color w:val="153D63" w:themeColor="text2" w:themeTint="E6"/>
          <w:sz w:val="24"/>
        </w:rPr>
      </w:pPr>
      <w:r>
        <w:rPr>
          <w:color w:val="153D63" w:themeColor="text2" w:themeTint="E6"/>
          <w:sz w:val="24"/>
        </w:rPr>
        <w:t xml:space="preserve">Please contact David Whittaker at </w:t>
      </w:r>
      <w:hyperlink r:id="rId9" w:history="1">
        <w:r w:rsidRPr="00607D4D">
          <w:rPr>
            <w:rStyle w:val="Hyperlink"/>
            <w:b/>
            <w:bCs/>
            <w:sz w:val="24"/>
          </w:rPr>
          <w:t>trainingspaniels.wdwgc@gmail.com</w:t>
        </w:r>
      </w:hyperlink>
      <w:r>
        <w:rPr>
          <w:b/>
          <w:bCs/>
          <w:color w:val="153D63" w:themeColor="text2" w:themeTint="E6"/>
          <w:sz w:val="24"/>
        </w:rPr>
        <w:t xml:space="preserve">  to reserve your place.</w:t>
      </w:r>
    </w:p>
    <w:p w14:paraId="25D351B5" w14:textId="77777777" w:rsidR="009E33BC" w:rsidRPr="009E33BC" w:rsidRDefault="009E33BC" w:rsidP="00A97639">
      <w:pPr>
        <w:tabs>
          <w:tab w:val="left" w:pos="3686"/>
          <w:tab w:val="left" w:pos="3969"/>
          <w:tab w:val="left" w:pos="6379"/>
        </w:tabs>
        <w:spacing w:after="424" w:line="240" w:lineRule="auto"/>
        <w:ind w:right="1888"/>
        <w:jc w:val="both"/>
        <w:rPr>
          <w:rFonts w:ascii="Segoe UI" w:hAnsi="Segoe UI" w:cs="Segoe UI"/>
          <w:color w:val="3F444B"/>
          <w:sz w:val="27"/>
          <w:szCs w:val="27"/>
          <w:shd w:val="clear" w:color="auto" w:fill="495E4D"/>
        </w:rPr>
      </w:pPr>
    </w:p>
    <w:p w14:paraId="40E1816C" w14:textId="77777777" w:rsidR="009E33BC" w:rsidRDefault="009E33BC" w:rsidP="00A97639">
      <w:pPr>
        <w:tabs>
          <w:tab w:val="left" w:pos="3686"/>
          <w:tab w:val="left" w:pos="3969"/>
          <w:tab w:val="left" w:pos="6379"/>
        </w:tabs>
        <w:spacing w:after="424" w:line="240" w:lineRule="auto"/>
        <w:ind w:right="1888"/>
        <w:jc w:val="both"/>
        <w:rPr>
          <w:color w:val="153D63" w:themeColor="text2" w:themeTint="E6"/>
          <w:sz w:val="24"/>
        </w:rPr>
      </w:pPr>
    </w:p>
    <w:p w14:paraId="56BD8FD3" w14:textId="19A96D7A" w:rsidR="00C51C17" w:rsidRPr="00A97639" w:rsidRDefault="00C51C17" w:rsidP="00A97639">
      <w:pPr>
        <w:tabs>
          <w:tab w:val="left" w:pos="3686"/>
          <w:tab w:val="left" w:pos="3969"/>
          <w:tab w:val="left" w:pos="6379"/>
        </w:tabs>
        <w:spacing w:after="424" w:line="240" w:lineRule="auto"/>
        <w:ind w:right="1888"/>
        <w:jc w:val="both"/>
        <w:rPr>
          <w:color w:val="153D63" w:themeColor="text2" w:themeTint="E6"/>
          <w:sz w:val="24"/>
        </w:rPr>
      </w:pPr>
    </w:p>
    <w:p w14:paraId="4ED9574C" w14:textId="77777777" w:rsidR="00A97639" w:rsidRDefault="00A97639" w:rsidP="00A97639">
      <w:pPr>
        <w:tabs>
          <w:tab w:val="left" w:pos="3686"/>
          <w:tab w:val="left" w:pos="3969"/>
          <w:tab w:val="left" w:pos="6379"/>
        </w:tabs>
        <w:spacing w:after="424" w:line="240" w:lineRule="auto"/>
        <w:ind w:right="1888"/>
        <w:jc w:val="center"/>
        <w:rPr>
          <w:color w:val="153D63" w:themeColor="text2" w:themeTint="E6"/>
          <w:sz w:val="24"/>
        </w:rPr>
      </w:pPr>
    </w:p>
    <w:p w14:paraId="6F0B300A" w14:textId="77777777" w:rsidR="00A97639" w:rsidRPr="008D6B35" w:rsidRDefault="00A97639" w:rsidP="00B50ED2">
      <w:pPr>
        <w:tabs>
          <w:tab w:val="left" w:pos="3686"/>
          <w:tab w:val="left" w:pos="3969"/>
          <w:tab w:val="left" w:pos="6379"/>
        </w:tabs>
        <w:spacing w:after="424" w:line="240" w:lineRule="auto"/>
        <w:ind w:right="1888"/>
        <w:rPr>
          <w:color w:val="153D63" w:themeColor="text2" w:themeTint="E6"/>
          <w:sz w:val="24"/>
        </w:rPr>
      </w:pPr>
    </w:p>
    <w:p w14:paraId="046C56A2" w14:textId="77777777" w:rsidR="003238D4" w:rsidRPr="00AB714E" w:rsidRDefault="00D838D7">
      <w:pPr>
        <w:spacing w:after="0"/>
        <w:ind w:left="1211"/>
        <w:jc w:val="center"/>
        <w:rPr>
          <w:color w:val="0F4761" w:themeColor="accent1" w:themeShade="BF"/>
        </w:rPr>
      </w:pPr>
      <w:r w:rsidRPr="00AB714E">
        <w:rPr>
          <w:b/>
          <w:i/>
          <w:color w:val="0F4761" w:themeColor="accent1" w:themeShade="BF"/>
          <w:sz w:val="24"/>
        </w:rPr>
        <w:t xml:space="preserve"> </w:t>
      </w:r>
      <w:r w:rsidRPr="00AB714E">
        <w:rPr>
          <w:b/>
          <w:i/>
          <w:color w:val="0F4761" w:themeColor="accent1" w:themeShade="BF"/>
          <w:sz w:val="24"/>
        </w:rPr>
        <w:tab/>
      </w:r>
      <w:r w:rsidRPr="00AB714E">
        <w:rPr>
          <w:b/>
          <w:color w:val="0F4761" w:themeColor="accent1" w:themeShade="BF"/>
          <w:sz w:val="40"/>
        </w:rPr>
        <w:t xml:space="preserve"> </w:t>
      </w:r>
    </w:p>
    <w:p w14:paraId="4B4447FD" w14:textId="77777777" w:rsidR="003238D4" w:rsidRDefault="00D838D7">
      <w:pPr>
        <w:spacing w:after="0"/>
        <w:ind w:left="59"/>
        <w:jc w:val="center"/>
      </w:pPr>
      <w:r>
        <w:rPr>
          <w:b/>
          <w:i/>
          <w:sz w:val="24"/>
        </w:rPr>
        <w:t xml:space="preserve"> </w:t>
      </w:r>
    </w:p>
    <w:p w14:paraId="158A8529" w14:textId="77777777" w:rsidR="003238D4" w:rsidRPr="00AB714E" w:rsidRDefault="00D838D7">
      <w:pPr>
        <w:spacing w:after="0" w:line="240" w:lineRule="auto"/>
        <w:ind w:right="4853"/>
        <w:rPr>
          <w:color w:val="215E99" w:themeColor="text2" w:themeTint="BF"/>
        </w:rPr>
      </w:pPr>
      <w:r>
        <w:rPr>
          <w:sz w:val="24"/>
        </w:rPr>
        <w:t xml:space="preserve"> </w:t>
      </w:r>
      <w:r>
        <w:rPr>
          <w:b/>
          <w:i/>
          <w:sz w:val="24"/>
        </w:rPr>
        <w:t xml:space="preserve">                           </w:t>
      </w:r>
      <w:r>
        <w:rPr>
          <w:sz w:val="24"/>
        </w:rPr>
        <w:t xml:space="preserve"> </w:t>
      </w:r>
    </w:p>
    <w:sectPr w:rsidR="003238D4" w:rsidRPr="00AB714E" w:rsidSect="003361C8">
      <w:headerReference w:type="even" r:id="rId10"/>
      <w:headerReference w:type="default" r:id="rId11"/>
      <w:footerReference w:type="even" r:id="rId12"/>
      <w:footerReference w:type="default" r:id="rId13"/>
      <w:headerReference w:type="first" r:id="rId14"/>
      <w:footerReference w:type="first" r:id="rId15"/>
      <w:pgSz w:w="11904" w:h="16838"/>
      <w:pgMar w:top="921" w:right="1417" w:bottom="1440" w:left="6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00AF4" w14:textId="77777777" w:rsidR="006A5D46" w:rsidRDefault="006A5D46" w:rsidP="003361C8">
      <w:pPr>
        <w:spacing w:after="0" w:line="240" w:lineRule="auto"/>
      </w:pPr>
      <w:r>
        <w:separator/>
      </w:r>
    </w:p>
  </w:endnote>
  <w:endnote w:type="continuationSeparator" w:id="0">
    <w:p w14:paraId="0416AF18" w14:textId="77777777" w:rsidR="006A5D46" w:rsidRDefault="006A5D46" w:rsidP="003361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halkboard">
    <w:altName w:val="Calibri"/>
    <w:charset w:val="4D"/>
    <w:family w:val="script"/>
    <w:pitch w:val="variable"/>
    <w:sig w:usb0="8000002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9A733" w14:textId="77777777" w:rsidR="00F479A5" w:rsidRDefault="00F479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7C48B" w14:textId="77777777" w:rsidR="00D33917" w:rsidRPr="00F479A5" w:rsidRDefault="00F479A5">
    <w:pPr>
      <w:pStyle w:val="Footer"/>
      <w:rPr>
        <w:rFonts w:ascii="Calibri Light" w:hAnsi="Calibri Light"/>
        <w:i/>
        <w:color w:val="215E99" w:themeColor="text2" w:themeTint="BF"/>
        <w:sz w:val="24"/>
      </w:rPr>
    </w:pPr>
    <w:r>
      <w:rPr>
        <w:rFonts w:ascii="Chalkboard" w:hAnsi="Chalkboard"/>
        <w:i/>
        <w:sz w:val="24"/>
      </w:rPr>
      <w:t xml:space="preserve">                                    </w:t>
    </w:r>
    <w:r w:rsidRPr="00F479A5">
      <w:rPr>
        <w:rFonts w:ascii="Calibri Light" w:hAnsi="Calibri Light"/>
        <w:i/>
        <w:color w:val="215E99" w:themeColor="text2" w:themeTint="BF"/>
        <w:sz w:val="24"/>
      </w:rPr>
      <w:t>Train, Develop, Work, Compete, Enjoy!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8030B" w14:textId="77777777" w:rsidR="00F479A5" w:rsidRDefault="00F479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10F20" w14:textId="77777777" w:rsidR="006A5D46" w:rsidRDefault="006A5D46" w:rsidP="003361C8">
      <w:pPr>
        <w:spacing w:after="0" w:line="240" w:lineRule="auto"/>
      </w:pPr>
      <w:r>
        <w:separator/>
      </w:r>
    </w:p>
  </w:footnote>
  <w:footnote w:type="continuationSeparator" w:id="0">
    <w:p w14:paraId="32BF883B" w14:textId="77777777" w:rsidR="006A5D46" w:rsidRDefault="006A5D46" w:rsidP="003361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48D7C" w14:textId="77777777" w:rsidR="00F479A5" w:rsidRDefault="00F479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5F961" w14:textId="77777777" w:rsidR="00F479A5" w:rsidRDefault="00F479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D8769" w14:textId="77777777" w:rsidR="00F479A5" w:rsidRDefault="00F479A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639"/>
    <w:rsid w:val="00042048"/>
    <w:rsid w:val="000916DC"/>
    <w:rsid w:val="000E7E96"/>
    <w:rsid w:val="00154815"/>
    <w:rsid w:val="001D298F"/>
    <w:rsid w:val="002C7AD1"/>
    <w:rsid w:val="002E37A5"/>
    <w:rsid w:val="003238D4"/>
    <w:rsid w:val="003361C8"/>
    <w:rsid w:val="00342028"/>
    <w:rsid w:val="00392271"/>
    <w:rsid w:val="003B2660"/>
    <w:rsid w:val="00406512"/>
    <w:rsid w:val="00421F78"/>
    <w:rsid w:val="00490233"/>
    <w:rsid w:val="0050682A"/>
    <w:rsid w:val="0058010E"/>
    <w:rsid w:val="00581773"/>
    <w:rsid w:val="00607D4D"/>
    <w:rsid w:val="006A5D46"/>
    <w:rsid w:val="007921D8"/>
    <w:rsid w:val="008D6B35"/>
    <w:rsid w:val="00903BDA"/>
    <w:rsid w:val="00960287"/>
    <w:rsid w:val="009B21C1"/>
    <w:rsid w:val="009C3361"/>
    <w:rsid w:val="009E33BC"/>
    <w:rsid w:val="009E6070"/>
    <w:rsid w:val="009F0DD2"/>
    <w:rsid w:val="00A606C4"/>
    <w:rsid w:val="00A97639"/>
    <w:rsid w:val="00AB714E"/>
    <w:rsid w:val="00AF20ED"/>
    <w:rsid w:val="00B06B0E"/>
    <w:rsid w:val="00B50ED2"/>
    <w:rsid w:val="00B74194"/>
    <w:rsid w:val="00C51C17"/>
    <w:rsid w:val="00D1081A"/>
    <w:rsid w:val="00D1707B"/>
    <w:rsid w:val="00D33917"/>
    <w:rsid w:val="00D838D7"/>
    <w:rsid w:val="00ED7FD9"/>
    <w:rsid w:val="00F479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F7600"/>
  <w15:docId w15:val="{B5EB6B09-8ED0-4F4E-872E-9401E705B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61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61C8"/>
    <w:rPr>
      <w:rFonts w:ascii="Calibri" w:eastAsia="Calibri" w:hAnsi="Calibri" w:cs="Calibri"/>
      <w:color w:val="000000"/>
      <w:sz w:val="22"/>
    </w:rPr>
  </w:style>
  <w:style w:type="paragraph" w:styleId="Footer">
    <w:name w:val="footer"/>
    <w:basedOn w:val="Normal"/>
    <w:link w:val="FooterChar"/>
    <w:uiPriority w:val="99"/>
    <w:unhideWhenUsed/>
    <w:rsid w:val="003361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61C8"/>
    <w:rPr>
      <w:rFonts w:ascii="Calibri" w:eastAsia="Calibri" w:hAnsi="Calibri" w:cs="Calibri"/>
      <w:color w:val="000000"/>
      <w:sz w:val="22"/>
    </w:rPr>
  </w:style>
  <w:style w:type="character" w:styleId="Hyperlink">
    <w:name w:val="Hyperlink"/>
    <w:basedOn w:val="DefaultParagraphFont"/>
    <w:uiPriority w:val="99"/>
    <w:unhideWhenUsed/>
    <w:rsid w:val="00D33917"/>
    <w:rPr>
      <w:color w:val="467886" w:themeColor="hyperlink"/>
      <w:u w:val="single"/>
    </w:rPr>
  </w:style>
  <w:style w:type="character" w:styleId="UnresolvedMention">
    <w:name w:val="Unresolved Mention"/>
    <w:basedOn w:val="DefaultParagraphFont"/>
    <w:uiPriority w:val="99"/>
    <w:semiHidden/>
    <w:unhideWhenUsed/>
    <w:rsid w:val="00D339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dwgc.co.uk/"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www.wdwgc.co.uk/"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trainingspaniels.wdwgc@gmail.co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vew\Downloads\v2%20letterhead%20blue%20aug%2025%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v2 letterhead blue aug 25 (1)</Template>
  <TotalTime>1</TotalTime>
  <Pages>2</Pages>
  <Words>499</Words>
  <Characters>2600</Characters>
  <Application>Microsoft Office Word</Application>
  <DocSecurity>0</DocSecurity>
  <Lines>61</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whittaker</dc:creator>
  <cp:keywords/>
  <cp:lastModifiedBy>dave whittaker</cp:lastModifiedBy>
  <cp:revision>2</cp:revision>
  <cp:lastPrinted>2025-08-20T09:38:00Z</cp:lastPrinted>
  <dcterms:created xsi:type="dcterms:W3CDTF">2026-03-16T10:00:00Z</dcterms:created>
  <dcterms:modified xsi:type="dcterms:W3CDTF">2026-03-16T10:00:00Z</dcterms:modified>
</cp:coreProperties>
</file>